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2477" w14:textId="6122A55C" w:rsidR="00561BFC" w:rsidRPr="00CA3FCF" w:rsidRDefault="007E4ED2">
      <w:pPr>
        <w:pStyle w:val="Index1"/>
        <w:jc w:val="center"/>
        <w:rPr>
          <w:rFonts w:ascii="Times New Roman" w:hAnsi="Times New Roman"/>
        </w:rPr>
      </w:pPr>
      <w:r>
        <w:rPr>
          <w:rFonts w:ascii="Times New Roman" w:hAnsi="Times New Roman"/>
          <w:noProof/>
        </w:rPr>
        <mc:AlternateContent>
          <mc:Choice Requires="wps">
            <w:drawing>
              <wp:anchor distT="0" distB="0" distL="0" distR="0" simplePos="0" relativeHeight="251659776" behindDoc="1" locked="0" layoutInCell="1" allowOverlap="1" wp14:anchorId="182B08F9" wp14:editId="2E03C17D">
                <wp:simplePos x="0" y="0"/>
                <wp:positionH relativeFrom="column">
                  <wp:posOffset>2095500</wp:posOffset>
                </wp:positionH>
                <wp:positionV relativeFrom="paragraph">
                  <wp:posOffset>0</wp:posOffset>
                </wp:positionV>
                <wp:extent cx="2679700" cy="87630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679700" cy="876300"/>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CE1D35" id="AutoShape 6" o:spid="_x0000_s1026" style="position:absolute;margin-left:165pt;margin-top:0;width:211pt;height:69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" strokeweight="1pt"/>
            </w:pict>
          </mc:Fallback>
        </mc:AlternateContent>
      </w:r>
      <w:r w:rsidR="00561BFC" w:rsidRPr="00CA3FCF">
        <w:rPr>
          <w:rFonts w:ascii="Times New Roman" w:hAnsi="Times New Roman"/>
        </w:rPr>
        <w:t xml:space="preserve"> </w:t>
      </w:r>
    </w:p>
    <w:p w14:paraId="6F64BA86" w14:textId="77777777" w:rsidR="00561BFC" w:rsidRPr="00CA3FCF" w:rsidRDefault="00561BFC">
      <w:pPr>
        <w:pStyle w:val="Index1"/>
        <w:spacing w:line="360" w:lineRule="atLeast"/>
        <w:jc w:val="center"/>
        <w:rPr>
          <w:rFonts w:ascii="Times New Roman" w:hAnsi="Times New Roman"/>
          <w:b/>
          <w:sz w:val="36"/>
        </w:rPr>
      </w:pPr>
      <w:r w:rsidRPr="00CA3FCF">
        <w:rPr>
          <w:rFonts w:ascii="Times New Roman" w:hAnsi="Times New Roman"/>
          <w:b/>
          <w:sz w:val="36"/>
        </w:rPr>
        <w:t>Reproduce on</w:t>
      </w:r>
    </w:p>
    <w:p w14:paraId="0654A9F5" w14:textId="77777777" w:rsidR="00561BFC" w:rsidRPr="00CA3FCF" w:rsidRDefault="00561BFC">
      <w:pPr>
        <w:pStyle w:val="Index1"/>
        <w:spacing w:line="360" w:lineRule="atLeast"/>
        <w:jc w:val="center"/>
        <w:rPr>
          <w:rFonts w:ascii="Times New Roman" w:hAnsi="Times New Roman"/>
          <w:position w:val="12"/>
        </w:rPr>
      </w:pPr>
      <w:r w:rsidRPr="00CA3FCF">
        <w:rPr>
          <w:rFonts w:ascii="Times New Roman" w:hAnsi="Times New Roman"/>
          <w:b/>
          <w:sz w:val="36"/>
        </w:rPr>
        <w:t>School Letterhead</w:t>
      </w:r>
    </w:p>
    <w:p w14:paraId="7908D878" w14:textId="77777777" w:rsidR="00561BFC" w:rsidRPr="00CA3FCF" w:rsidRDefault="00561BFC">
      <w:pPr>
        <w:pStyle w:val="Index1"/>
        <w:rPr>
          <w:rFonts w:ascii="Times New Roman" w:hAnsi="Times New Roman"/>
        </w:rPr>
      </w:pPr>
      <w:r w:rsidRPr="00CA3FCF">
        <w:rPr>
          <w:rFonts w:ascii="Times New Roman" w:hAnsi="Times New Roman"/>
        </w:rPr>
        <w:tab/>
      </w:r>
    </w:p>
    <w:p w14:paraId="636563D6" w14:textId="77777777" w:rsidR="00561BFC" w:rsidRPr="00CA3FCF" w:rsidRDefault="00561BFC">
      <w:pPr>
        <w:pStyle w:val="Index1"/>
        <w:rPr>
          <w:rFonts w:ascii="Times New Roman" w:hAnsi="Times New Roman"/>
        </w:rPr>
      </w:pPr>
    </w:p>
    <w:p w14:paraId="43B3E67A" w14:textId="5A4AF691" w:rsidR="00561BFC" w:rsidRPr="00CA3FCF" w:rsidRDefault="007E4ED2">
      <w:pPr>
        <w:pStyle w:val="Index1"/>
        <w:rPr>
          <w:rFonts w:ascii="Times New Roman" w:hAnsi="Times New Roman"/>
        </w:rPr>
      </w:pPr>
      <w:r>
        <w:rPr>
          <w:rFonts w:ascii="Times New Roman" w:hAnsi="Times New Roman"/>
          <w:noProof/>
        </w:rPr>
        <mc:AlternateContent>
          <mc:Choice Requires="wps">
            <w:drawing>
              <wp:anchor distT="0" distB="0" distL="0" distR="0" simplePos="0" relativeHeight="251658752" behindDoc="1" locked="0" layoutInCell="1" allowOverlap="1" wp14:anchorId="4603E7F6" wp14:editId="232B96F5">
                <wp:simplePos x="0" y="0"/>
                <wp:positionH relativeFrom="column">
                  <wp:posOffset>-76200</wp:posOffset>
                </wp:positionH>
                <wp:positionV relativeFrom="paragraph">
                  <wp:posOffset>82550</wp:posOffset>
                </wp:positionV>
                <wp:extent cx="1219200" cy="31750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19200" cy="317500"/>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63BA17" id="AutoShape 5" o:spid="_x0000_s1026" style="position:absolute;margin-left:-6pt;margin-top:6.5pt;width:96pt;height:2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" strokeweight="1pt"/>
            </w:pict>
          </mc:Fallback>
        </mc:AlternateContent>
      </w:r>
    </w:p>
    <w:p w14:paraId="679DB913" w14:textId="77777777" w:rsidR="00561BFC" w:rsidRPr="00D47A3E" w:rsidRDefault="00D47A3E">
      <w:pPr>
        <w:pStyle w:val="Index1"/>
        <w:rPr>
          <w:rFonts w:ascii="Times New Roman" w:hAnsi="Times New Roman"/>
          <w:sz w:val="28"/>
          <w:szCs w:val="28"/>
        </w:rPr>
      </w:pPr>
      <w:r>
        <w:rPr>
          <w:rFonts w:ascii="Times New Roman" w:hAnsi="Times New Roman"/>
          <w:b/>
          <w:sz w:val="28"/>
          <w:szCs w:val="28"/>
        </w:rPr>
        <w:t xml:space="preserve">  </w:t>
      </w:r>
      <w:r w:rsidR="00561BFC" w:rsidRPr="00D47A3E">
        <w:rPr>
          <w:rFonts w:ascii="Times New Roman" w:hAnsi="Times New Roman"/>
          <w:b/>
          <w:sz w:val="28"/>
          <w:szCs w:val="28"/>
        </w:rPr>
        <w:t>Insert Date</w:t>
      </w:r>
    </w:p>
    <w:p w14:paraId="28D1F72E" w14:textId="77777777" w:rsidR="00561BFC" w:rsidRPr="00CA3FCF" w:rsidRDefault="00561BFC">
      <w:pPr>
        <w:pStyle w:val="Index1"/>
        <w:rPr>
          <w:rFonts w:ascii="Times New Roman" w:hAnsi="Times New Roman"/>
        </w:rPr>
      </w:pPr>
    </w:p>
    <w:p w14:paraId="1A045B0F" w14:textId="77777777" w:rsidR="00561BFC" w:rsidRPr="00CA3FCF" w:rsidRDefault="00561BFC">
      <w:pPr>
        <w:pStyle w:val="Index1"/>
        <w:rPr>
          <w:rFonts w:ascii="Times New Roman" w:hAnsi="Times New Roman"/>
        </w:rPr>
      </w:pPr>
    </w:p>
    <w:p w14:paraId="3425FC88" w14:textId="77777777" w:rsidR="00561BFC" w:rsidRPr="00CA3FCF" w:rsidRDefault="00561BFC">
      <w:pPr>
        <w:pStyle w:val="Index1"/>
        <w:rPr>
          <w:rFonts w:ascii="Times New Roman" w:hAnsi="Times New Roman"/>
        </w:rPr>
      </w:pPr>
    </w:p>
    <w:p w14:paraId="3055BC15" w14:textId="77777777" w:rsidR="00561BFC" w:rsidRPr="00CA3FCF" w:rsidRDefault="00561BFC">
      <w:pPr>
        <w:pStyle w:val="Index1"/>
        <w:rPr>
          <w:rFonts w:ascii="Times New Roman" w:hAnsi="Times New Roman"/>
          <w:sz w:val="28"/>
          <w:szCs w:val="28"/>
        </w:rPr>
      </w:pPr>
      <w:r w:rsidRPr="00CA3FCF">
        <w:rPr>
          <w:rFonts w:ascii="Times New Roman" w:hAnsi="Times New Roman"/>
          <w:sz w:val="28"/>
          <w:szCs w:val="28"/>
        </w:rPr>
        <w:t>Dear Parents:</w:t>
      </w:r>
    </w:p>
    <w:p w14:paraId="641D40D4" w14:textId="5A115017" w:rsidR="00561BFC" w:rsidRPr="00CA3FCF" w:rsidRDefault="007E4ED2">
      <w:pPr>
        <w:pStyle w:val="Index1"/>
        <w:rPr>
          <w:rFonts w:ascii="Times New Roman" w:hAnsi="Times New Roman"/>
          <w:sz w:val="28"/>
          <w:szCs w:val="28"/>
        </w:rPr>
      </w:pPr>
      <w:r>
        <w:rPr>
          <w:rFonts w:ascii="Times New Roman" w:hAnsi="Times New Roman"/>
          <w:noProof/>
          <w:sz w:val="28"/>
          <w:szCs w:val="28"/>
        </w:rPr>
        <mc:AlternateContent>
          <mc:Choice Requires="wps">
            <w:drawing>
              <wp:anchor distT="0" distB="0" distL="0" distR="0" simplePos="0" relativeHeight="251657728" behindDoc="1" locked="0" layoutInCell="1" allowOverlap="1" wp14:anchorId="1EE6A85A" wp14:editId="37267989">
                <wp:simplePos x="0" y="0"/>
                <wp:positionH relativeFrom="column">
                  <wp:posOffset>38100</wp:posOffset>
                </wp:positionH>
                <wp:positionV relativeFrom="paragraph">
                  <wp:posOffset>182245</wp:posOffset>
                </wp:positionV>
                <wp:extent cx="1866900" cy="31750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866900" cy="317500"/>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3DEA3C" id="AutoShape 4" o:spid="_x0000_s1026" style="position:absolute;margin-left:3pt;margin-top:14.35pt;width:147pt;height:2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" strokeweight="1pt"/>
            </w:pict>
          </mc:Fallback>
        </mc:AlternateContent>
      </w:r>
    </w:p>
    <w:p w14:paraId="514CDEA1" w14:textId="77777777" w:rsidR="00A20383" w:rsidRDefault="00561BFC" w:rsidP="00A20383">
      <w:pPr>
        <w:pStyle w:val="Index1"/>
        <w:spacing w:line="360" w:lineRule="auto"/>
        <w:rPr>
          <w:rFonts w:ascii="Times New Roman" w:hAnsi="Times New Roman"/>
          <w:position w:val="8"/>
          <w:sz w:val="28"/>
          <w:szCs w:val="28"/>
        </w:rPr>
      </w:pPr>
      <w:r w:rsidRPr="00CA3FCF">
        <w:rPr>
          <w:rFonts w:ascii="Times New Roman" w:hAnsi="Times New Roman"/>
          <w:position w:val="8"/>
          <w:sz w:val="28"/>
          <w:szCs w:val="28"/>
        </w:rPr>
        <w:t xml:space="preserve">   </w:t>
      </w:r>
      <w:r w:rsidRPr="00CA3FCF">
        <w:rPr>
          <w:rFonts w:ascii="Times New Roman" w:hAnsi="Times New Roman"/>
          <w:b/>
          <w:position w:val="8"/>
          <w:sz w:val="28"/>
          <w:szCs w:val="28"/>
        </w:rPr>
        <w:t>Insert Name of School</w:t>
      </w:r>
      <w:r w:rsidRPr="00CA3FCF">
        <w:rPr>
          <w:rFonts w:ascii="Times New Roman" w:hAnsi="Times New Roman"/>
          <w:position w:val="8"/>
          <w:sz w:val="28"/>
          <w:szCs w:val="28"/>
        </w:rPr>
        <w:t xml:space="preserve">   </w:t>
      </w:r>
      <w:r w:rsidR="00CA3FCF">
        <w:rPr>
          <w:rFonts w:ascii="Times New Roman" w:hAnsi="Times New Roman"/>
          <w:position w:val="8"/>
          <w:sz w:val="28"/>
          <w:szCs w:val="28"/>
        </w:rPr>
        <w:t xml:space="preserve">   </w:t>
      </w:r>
      <w:proofErr w:type="spellStart"/>
      <w:r w:rsidR="00A20383" w:rsidRPr="00CA3FCF">
        <w:rPr>
          <w:rFonts w:ascii="Times New Roman" w:hAnsi="Times New Roman"/>
          <w:position w:val="8"/>
          <w:sz w:val="28"/>
          <w:szCs w:val="28"/>
        </w:rPr>
        <w:t>School</w:t>
      </w:r>
      <w:proofErr w:type="spellEnd"/>
      <w:r w:rsidR="00A20383" w:rsidRPr="00CA3FCF">
        <w:rPr>
          <w:rFonts w:ascii="Times New Roman" w:hAnsi="Times New Roman"/>
          <w:position w:val="8"/>
          <w:sz w:val="28"/>
          <w:szCs w:val="28"/>
        </w:rPr>
        <w:t xml:space="preserve"> participates in several Federal programs that provide your</w:t>
      </w:r>
      <w:r w:rsidR="0090777A">
        <w:rPr>
          <w:rFonts w:ascii="Times New Roman" w:hAnsi="Times New Roman"/>
          <w:position w:val="8"/>
          <w:sz w:val="28"/>
          <w:szCs w:val="28"/>
        </w:rPr>
        <w:t xml:space="preserve"> </w:t>
      </w:r>
      <w:r w:rsidR="00A20383" w:rsidRPr="00CA3FCF">
        <w:rPr>
          <w:rFonts w:ascii="Times New Roman" w:hAnsi="Times New Roman"/>
          <w:position w:val="8"/>
          <w:sz w:val="28"/>
          <w:szCs w:val="28"/>
        </w:rPr>
        <w:t xml:space="preserve">children with a variety of materials and services.  It is one of the few ways in which your children receive benefits from your tax dollars.  We certainly do not want to lose these benefits.  Please review the enclosed survey and simply answer Yes or No to the questions.  This information is very important </w:t>
      </w:r>
      <w:proofErr w:type="gramStart"/>
      <w:r w:rsidR="00A20383" w:rsidRPr="00CA3FCF">
        <w:rPr>
          <w:rFonts w:ascii="Times New Roman" w:hAnsi="Times New Roman"/>
          <w:position w:val="8"/>
          <w:sz w:val="28"/>
          <w:szCs w:val="28"/>
        </w:rPr>
        <w:t>in order for</w:t>
      </w:r>
      <w:proofErr w:type="gramEnd"/>
      <w:r w:rsidR="00A20383" w:rsidRPr="00CA3FCF">
        <w:rPr>
          <w:rFonts w:ascii="Times New Roman" w:hAnsi="Times New Roman"/>
          <w:position w:val="8"/>
          <w:sz w:val="28"/>
          <w:szCs w:val="28"/>
        </w:rPr>
        <w:t xml:space="preserve"> us to continue receiving support from these programs.  It is required before we can receive Federal dollars.  </w:t>
      </w:r>
      <w:r w:rsidR="00A20383" w:rsidRPr="00EA114A">
        <w:rPr>
          <w:rFonts w:ascii="Times New Roman" w:hAnsi="Times New Roman"/>
          <w:b/>
          <w:bCs/>
          <w:position w:val="8"/>
          <w:sz w:val="28"/>
          <w:szCs w:val="28"/>
        </w:rPr>
        <w:t>All information will be kept confidential.</w:t>
      </w:r>
      <w:r w:rsidR="00A20383">
        <w:rPr>
          <w:rFonts w:ascii="Times New Roman" w:hAnsi="Times New Roman"/>
          <w:position w:val="8"/>
          <w:sz w:val="28"/>
          <w:szCs w:val="28"/>
        </w:rPr>
        <w:t xml:space="preserve">  </w:t>
      </w:r>
    </w:p>
    <w:p w14:paraId="0D05A99F" w14:textId="77777777" w:rsidR="00A20383" w:rsidRDefault="00A20383" w:rsidP="00A20383">
      <w:pPr>
        <w:pStyle w:val="Index1"/>
        <w:spacing w:line="360" w:lineRule="auto"/>
        <w:rPr>
          <w:rFonts w:ascii="Times New Roman" w:hAnsi="Times New Roman"/>
          <w:position w:val="8"/>
          <w:sz w:val="28"/>
          <w:szCs w:val="28"/>
        </w:rPr>
      </w:pPr>
    </w:p>
    <w:p w14:paraId="2D48F827" w14:textId="77777777" w:rsidR="00A20383" w:rsidRPr="005D4DDD" w:rsidRDefault="00A20383" w:rsidP="00A20383">
      <w:pPr>
        <w:pStyle w:val="Index1"/>
        <w:spacing w:line="360" w:lineRule="auto"/>
        <w:rPr>
          <w:rFonts w:ascii="Times New Roman" w:hAnsi="Times New Roman"/>
          <w:position w:val="8"/>
          <w:sz w:val="28"/>
          <w:szCs w:val="28"/>
        </w:rPr>
      </w:pPr>
      <w:r w:rsidRPr="005D4DDD">
        <w:rPr>
          <w:rFonts w:ascii="Times New Roman" w:hAnsi="Times New Roman"/>
          <w:position w:val="8"/>
          <w:sz w:val="28"/>
          <w:szCs w:val="28"/>
        </w:rPr>
        <w:t>It is important that we receive a survey back from every school family.</w:t>
      </w:r>
    </w:p>
    <w:p w14:paraId="6364BD44" w14:textId="7727A9A1" w:rsidR="00561BFC" w:rsidRPr="00CA3FCF" w:rsidRDefault="007E4ED2" w:rsidP="00A20383">
      <w:pPr>
        <w:pStyle w:val="Index1"/>
        <w:spacing w:line="36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0" distR="0" simplePos="0" relativeHeight="251656704" behindDoc="1" locked="0" layoutInCell="1" allowOverlap="1" wp14:anchorId="11D55253" wp14:editId="68D965EA">
                <wp:simplePos x="0" y="0"/>
                <wp:positionH relativeFrom="column">
                  <wp:posOffset>2571750</wp:posOffset>
                </wp:positionH>
                <wp:positionV relativeFrom="paragraph">
                  <wp:posOffset>273685</wp:posOffset>
                </wp:positionV>
                <wp:extent cx="1676400" cy="3048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676400" cy="304800"/>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49E4B" id="AutoShape 3" o:spid="_x0000_s1026" style="position:absolute;margin-left:202.5pt;margin-top:21.55pt;width:132pt;height:24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" strokeweight="1pt"/>
            </w:pict>
          </mc:Fallback>
        </mc:AlternateContent>
      </w:r>
    </w:p>
    <w:p w14:paraId="2ABDD663" w14:textId="77777777" w:rsidR="00561BFC" w:rsidRPr="00CA3FCF" w:rsidRDefault="00561BFC" w:rsidP="002414FF">
      <w:pPr>
        <w:pStyle w:val="Index1"/>
        <w:spacing w:line="360" w:lineRule="auto"/>
        <w:rPr>
          <w:rFonts w:ascii="Times New Roman" w:hAnsi="Times New Roman"/>
          <w:sz w:val="28"/>
          <w:szCs w:val="28"/>
        </w:rPr>
      </w:pPr>
      <w:r w:rsidRPr="00CA3FCF">
        <w:rPr>
          <w:rFonts w:ascii="Times New Roman" w:hAnsi="Times New Roman"/>
          <w:sz w:val="28"/>
          <w:szCs w:val="28"/>
        </w:rPr>
        <w:t xml:space="preserve">Please return the attached form by       </w:t>
      </w:r>
      <w:r w:rsidRPr="00CA3FCF">
        <w:rPr>
          <w:rFonts w:ascii="Times New Roman" w:hAnsi="Times New Roman"/>
          <w:b/>
          <w:sz w:val="28"/>
          <w:szCs w:val="28"/>
        </w:rPr>
        <w:t>Insert Due Date</w:t>
      </w:r>
      <w:r w:rsidRPr="00CA3FCF">
        <w:rPr>
          <w:rFonts w:ascii="Times New Roman" w:hAnsi="Times New Roman"/>
          <w:sz w:val="28"/>
          <w:szCs w:val="28"/>
        </w:rPr>
        <w:tab/>
        <w:t xml:space="preserve">   </w:t>
      </w:r>
      <w:r w:rsidR="0036247D">
        <w:rPr>
          <w:rFonts w:ascii="Times New Roman" w:hAnsi="Times New Roman"/>
          <w:sz w:val="28"/>
          <w:szCs w:val="28"/>
        </w:rPr>
        <w:t xml:space="preserve"> </w:t>
      </w:r>
      <w:r w:rsidRPr="00CA3FCF">
        <w:rPr>
          <w:rFonts w:ascii="Times New Roman" w:hAnsi="Times New Roman"/>
          <w:sz w:val="28"/>
          <w:szCs w:val="28"/>
        </w:rPr>
        <w:t>.  Don't hesitate to call if you have any questions about the survey.</w:t>
      </w:r>
    </w:p>
    <w:p w14:paraId="4FD65108" w14:textId="77777777" w:rsidR="00561BFC" w:rsidRPr="00CA3FCF" w:rsidRDefault="00561BFC" w:rsidP="002414FF">
      <w:pPr>
        <w:pStyle w:val="Index1"/>
        <w:spacing w:line="360" w:lineRule="auto"/>
        <w:rPr>
          <w:rFonts w:ascii="Times New Roman" w:hAnsi="Times New Roman"/>
          <w:sz w:val="28"/>
          <w:szCs w:val="28"/>
        </w:rPr>
      </w:pPr>
    </w:p>
    <w:p w14:paraId="6BEF7B2B" w14:textId="77777777" w:rsidR="00561BFC" w:rsidRPr="00CA3FCF" w:rsidRDefault="00561BFC" w:rsidP="002414FF">
      <w:pPr>
        <w:pStyle w:val="Index1"/>
        <w:spacing w:line="360" w:lineRule="auto"/>
        <w:rPr>
          <w:rFonts w:ascii="Times New Roman" w:hAnsi="Times New Roman"/>
          <w:sz w:val="28"/>
          <w:szCs w:val="28"/>
        </w:rPr>
      </w:pPr>
      <w:r w:rsidRPr="00CA3FCF">
        <w:rPr>
          <w:rFonts w:ascii="Times New Roman" w:hAnsi="Times New Roman"/>
          <w:sz w:val="28"/>
          <w:szCs w:val="28"/>
        </w:rPr>
        <w:t xml:space="preserve">Thank you for your assistance!  </w:t>
      </w:r>
    </w:p>
    <w:p w14:paraId="5D55039A" w14:textId="77777777" w:rsidR="00561BFC" w:rsidRPr="00CA3FCF" w:rsidRDefault="00561BFC" w:rsidP="002414FF">
      <w:pPr>
        <w:pStyle w:val="Index1"/>
        <w:spacing w:line="360" w:lineRule="auto"/>
        <w:rPr>
          <w:rFonts w:ascii="Times New Roman" w:hAnsi="Times New Roman"/>
          <w:sz w:val="28"/>
          <w:szCs w:val="28"/>
        </w:rPr>
      </w:pPr>
    </w:p>
    <w:p w14:paraId="217802D7" w14:textId="77777777" w:rsidR="00561BFC" w:rsidRPr="00CA3FCF" w:rsidRDefault="00561BFC" w:rsidP="002414FF">
      <w:pPr>
        <w:pStyle w:val="Index1"/>
        <w:spacing w:line="360" w:lineRule="auto"/>
        <w:rPr>
          <w:rFonts w:ascii="Times New Roman" w:hAnsi="Times New Roman"/>
          <w:sz w:val="28"/>
          <w:szCs w:val="28"/>
        </w:rPr>
      </w:pPr>
      <w:r w:rsidRPr="00CA3FCF">
        <w:rPr>
          <w:rFonts w:ascii="Times New Roman" w:hAnsi="Times New Roman"/>
          <w:sz w:val="28"/>
          <w:szCs w:val="28"/>
        </w:rPr>
        <w:t>Sincerely,</w:t>
      </w:r>
    </w:p>
    <w:p w14:paraId="1411A80F" w14:textId="5FB1BC8A" w:rsidR="00561BFC" w:rsidRPr="00CA3FCF" w:rsidRDefault="007E4ED2" w:rsidP="002414FF">
      <w:pPr>
        <w:pStyle w:val="Index1"/>
        <w:spacing w:line="36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0" distR="0" simplePos="0" relativeHeight="251655680" behindDoc="1" locked="0" layoutInCell="1" allowOverlap="1" wp14:anchorId="3FC3F486" wp14:editId="1925F196">
                <wp:simplePos x="0" y="0"/>
                <wp:positionH relativeFrom="column">
                  <wp:posOffset>95250</wp:posOffset>
                </wp:positionH>
                <wp:positionV relativeFrom="paragraph">
                  <wp:posOffset>262255</wp:posOffset>
                </wp:positionV>
                <wp:extent cx="2305050" cy="3175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305050" cy="317500"/>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B8C652" id="AutoShape 2" o:spid="_x0000_s1026" style="position:absolute;margin-left:7.5pt;margin-top:20.65pt;width:181.5pt;height:25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" strokeweight="1pt"/>
            </w:pict>
          </mc:Fallback>
        </mc:AlternateContent>
      </w:r>
    </w:p>
    <w:p w14:paraId="0468F289" w14:textId="77777777" w:rsidR="00561BFC" w:rsidRPr="00CA3FCF" w:rsidRDefault="00561BFC" w:rsidP="002414FF">
      <w:pPr>
        <w:pStyle w:val="Index1"/>
        <w:spacing w:line="360" w:lineRule="auto"/>
        <w:rPr>
          <w:rFonts w:ascii="Times New Roman" w:hAnsi="Times New Roman"/>
          <w:sz w:val="28"/>
          <w:szCs w:val="28"/>
        </w:rPr>
      </w:pPr>
      <w:r w:rsidRPr="00CA3FCF">
        <w:rPr>
          <w:rFonts w:ascii="Times New Roman" w:hAnsi="Times New Roman"/>
          <w:sz w:val="28"/>
          <w:szCs w:val="28"/>
        </w:rPr>
        <w:t xml:space="preserve">    </w:t>
      </w:r>
      <w:r w:rsidR="000A1F78" w:rsidRPr="000A1F78">
        <w:rPr>
          <w:rFonts w:ascii="Times New Roman" w:hAnsi="Times New Roman"/>
          <w:b/>
          <w:bCs/>
          <w:sz w:val="28"/>
          <w:szCs w:val="28"/>
        </w:rPr>
        <w:t xml:space="preserve">Insert </w:t>
      </w:r>
      <w:r w:rsidRPr="00CA3FCF">
        <w:rPr>
          <w:rFonts w:ascii="Times New Roman" w:hAnsi="Times New Roman"/>
          <w:b/>
          <w:sz w:val="28"/>
          <w:szCs w:val="28"/>
        </w:rPr>
        <w:t>Principal’s Signature</w:t>
      </w:r>
    </w:p>
    <w:p w14:paraId="66873633" w14:textId="77777777" w:rsidR="00561BFC" w:rsidRPr="00CA3FCF" w:rsidRDefault="00561BFC">
      <w:pPr>
        <w:pStyle w:val="Index1"/>
        <w:rPr>
          <w:rFonts w:ascii="Times New Roman" w:hAnsi="Times New Roman"/>
        </w:rPr>
      </w:pPr>
    </w:p>
    <w:p w14:paraId="6C373384" w14:textId="77777777" w:rsidR="00561BFC" w:rsidRPr="00CA3FCF" w:rsidRDefault="00561BFC">
      <w:pPr>
        <w:pStyle w:val="Index1"/>
        <w:rPr>
          <w:rFonts w:ascii="Times New Roman" w:hAnsi="Times New Roman"/>
        </w:rPr>
      </w:pPr>
    </w:p>
    <w:p w14:paraId="1CC04BDC" w14:textId="77777777" w:rsidR="00561BFC" w:rsidRDefault="00561BFC">
      <w:pPr>
        <w:pStyle w:val="Index1"/>
        <w:rPr>
          <w:rFonts w:ascii="Times New Roman" w:hAnsi="Times New Roman"/>
          <w:b/>
        </w:rPr>
      </w:pPr>
      <w:r w:rsidRPr="00CA3FCF">
        <w:rPr>
          <w:rFonts w:ascii="Times New Roman" w:hAnsi="Times New Roman"/>
        </w:rPr>
        <w:t xml:space="preserve"> </w:t>
      </w:r>
      <w:r w:rsidRPr="00CA3FCF">
        <w:rPr>
          <w:rFonts w:ascii="Times New Roman" w:hAnsi="Times New Roman"/>
          <w:b/>
        </w:rPr>
        <w:tab/>
      </w:r>
    </w:p>
    <w:p w14:paraId="611B9C75" w14:textId="77777777" w:rsidR="006644D7" w:rsidRPr="006644D7" w:rsidRDefault="006644D7" w:rsidP="006644D7"/>
    <w:p w14:paraId="00B66789" w14:textId="77777777" w:rsidR="006644D7" w:rsidRPr="006644D7" w:rsidRDefault="006644D7" w:rsidP="006644D7"/>
    <w:p w14:paraId="775A8E7D" w14:textId="77777777" w:rsidR="006644D7" w:rsidRPr="006644D7" w:rsidRDefault="006644D7" w:rsidP="006644D7"/>
    <w:p w14:paraId="2BE4623C" w14:textId="77777777" w:rsidR="006644D7" w:rsidRPr="006644D7" w:rsidRDefault="006644D7" w:rsidP="006644D7"/>
    <w:p w14:paraId="5F86F8F2" w14:textId="77777777" w:rsidR="006644D7" w:rsidRDefault="006644D7" w:rsidP="006644D7">
      <w:pPr>
        <w:rPr>
          <w:rFonts w:ascii="Times New Roman" w:hAnsi="Times New Roman"/>
          <w:b/>
          <w:sz w:val="20"/>
        </w:rPr>
      </w:pPr>
    </w:p>
    <w:p w14:paraId="7934072C" w14:textId="77777777" w:rsidR="006644D7" w:rsidRPr="006644D7" w:rsidRDefault="006644D7" w:rsidP="006644D7"/>
    <w:sectPr w:rsidR="006644D7" w:rsidRPr="006644D7" w:rsidSect="00620EE7">
      <w:footerReference w:type="default" r:id="rId11"/>
      <w:endnotePr>
        <w:numFmt w:val="decimal"/>
      </w:endnotePr>
      <w:pgSz w:w="12240" w:h="15840" w:code="1"/>
      <w:pgMar w:top="720" w:right="720" w:bottom="720" w:left="720" w:header="720" w:footer="720" w:gutter="0"/>
      <w:paperSrc w:first="270" w:other="270"/>
      <w:pgNumType w:start="1"/>
      <w:cols w:space="720" w:equalWidth="0">
        <w:col w:w="1080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D9F3" w14:textId="77777777" w:rsidR="003C6A75" w:rsidRDefault="003C6A75">
      <w:r>
        <w:separator/>
      </w:r>
    </w:p>
  </w:endnote>
  <w:endnote w:type="continuationSeparator" w:id="0">
    <w:p w14:paraId="67031EFD" w14:textId="77777777" w:rsidR="003C6A75" w:rsidRDefault="003C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6C77" w14:textId="58950D64" w:rsidR="000C6BD7" w:rsidRPr="00D30C86" w:rsidRDefault="006644D7">
    <w:pPr>
      <w:pStyle w:val="Index1"/>
      <w:jc w:val="center"/>
      <w:rPr>
        <w:rFonts w:ascii="Times New Roman" w:hAnsi="Times New Roman"/>
        <w:i/>
      </w:rPr>
    </w:pPr>
    <w:r>
      <w:rPr>
        <w:rFonts w:ascii="Times New Roman" w:hAnsi="Times New Roman"/>
        <w:i/>
      </w:rPr>
      <w:t>May</w:t>
    </w:r>
    <w:r w:rsidR="009D52A8">
      <w:rPr>
        <w:rFonts w:ascii="Times New Roman" w:hAnsi="Times New Roman"/>
        <w:i/>
      </w:rPr>
      <w:t xml:space="preserve"> 202</w:t>
    </w:r>
    <w:r w:rsidR="00354749">
      <w:rPr>
        <w:rFonts w:ascii="Times New Roman" w:hAnsi="Times New Roman"/>
        <w: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B65C" w14:textId="77777777" w:rsidR="003C6A75" w:rsidRDefault="003C6A75">
      <w:r>
        <w:separator/>
      </w:r>
    </w:p>
  </w:footnote>
  <w:footnote w:type="continuationSeparator" w:id="0">
    <w:p w14:paraId="22032495" w14:textId="77777777" w:rsidR="003C6A75" w:rsidRDefault="003C6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74BAE"/>
    <w:multiLevelType w:val="hybridMultilevel"/>
    <w:tmpl w:val="F6442454"/>
    <w:lvl w:ilvl="0" w:tplc="10C21F7A">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285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D2"/>
    <w:rsid w:val="0000583B"/>
    <w:rsid w:val="000210EA"/>
    <w:rsid w:val="00040DAB"/>
    <w:rsid w:val="00055F78"/>
    <w:rsid w:val="000875EC"/>
    <w:rsid w:val="000A1F78"/>
    <w:rsid w:val="000B305A"/>
    <w:rsid w:val="000C6BD7"/>
    <w:rsid w:val="000F0951"/>
    <w:rsid w:val="001914F3"/>
    <w:rsid w:val="001D3719"/>
    <w:rsid w:val="001F34B0"/>
    <w:rsid w:val="001F475F"/>
    <w:rsid w:val="00217D66"/>
    <w:rsid w:val="002414FF"/>
    <w:rsid w:val="0024561F"/>
    <w:rsid w:val="0025032E"/>
    <w:rsid w:val="00261641"/>
    <w:rsid w:val="00267805"/>
    <w:rsid w:val="002A5CB6"/>
    <w:rsid w:val="002C06AB"/>
    <w:rsid w:val="002E1F46"/>
    <w:rsid w:val="00343D3A"/>
    <w:rsid w:val="00354749"/>
    <w:rsid w:val="0036247D"/>
    <w:rsid w:val="003711EF"/>
    <w:rsid w:val="00391F6B"/>
    <w:rsid w:val="003B6B8A"/>
    <w:rsid w:val="003C6A75"/>
    <w:rsid w:val="003E6BE9"/>
    <w:rsid w:val="004663F5"/>
    <w:rsid w:val="0047279A"/>
    <w:rsid w:val="004A146D"/>
    <w:rsid w:val="004D00C2"/>
    <w:rsid w:val="004F55F9"/>
    <w:rsid w:val="00507E94"/>
    <w:rsid w:val="00527123"/>
    <w:rsid w:val="00535355"/>
    <w:rsid w:val="00536640"/>
    <w:rsid w:val="00557669"/>
    <w:rsid w:val="00561BFC"/>
    <w:rsid w:val="005D3FE3"/>
    <w:rsid w:val="005D4DDD"/>
    <w:rsid w:val="00620A0E"/>
    <w:rsid w:val="00620EE7"/>
    <w:rsid w:val="00663482"/>
    <w:rsid w:val="006644D7"/>
    <w:rsid w:val="00690769"/>
    <w:rsid w:val="006C7BF8"/>
    <w:rsid w:val="00753FB4"/>
    <w:rsid w:val="007A0CBD"/>
    <w:rsid w:val="007E4ED2"/>
    <w:rsid w:val="0082490A"/>
    <w:rsid w:val="00845286"/>
    <w:rsid w:val="008A25EE"/>
    <w:rsid w:val="008B7D39"/>
    <w:rsid w:val="0090777A"/>
    <w:rsid w:val="00924E55"/>
    <w:rsid w:val="00936645"/>
    <w:rsid w:val="009D52A8"/>
    <w:rsid w:val="00A05C2C"/>
    <w:rsid w:val="00A20383"/>
    <w:rsid w:val="00A43464"/>
    <w:rsid w:val="00A445B0"/>
    <w:rsid w:val="00A47E42"/>
    <w:rsid w:val="00A547E6"/>
    <w:rsid w:val="00A657E6"/>
    <w:rsid w:val="00A71E3D"/>
    <w:rsid w:val="00A81052"/>
    <w:rsid w:val="00B017F6"/>
    <w:rsid w:val="00B1162F"/>
    <w:rsid w:val="00B1250B"/>
    <w:rsid w:val="00B20D3F"/>
    <w:rsid w:val="00B40E9B"/>
    <w:rsid w:val="00B71275"/>
    <w:rsid w:val="00B90591"/>
    <w:rsid w:val="00BC35E1"/>
    <w:rsid w:val="00C01B74"/>
    <w:rsid w:val="00C941EC"/>
    <w:rsid w:val="00CA3FCF"/>
    <w:rsid w:val="00CB7B5D"/>
    <w:rsid w:val="00D30C86"/>
    <w:rsid w:val="00D3796D"/>
    <w:rsid w:val="00D47A3E"/>
    <w:rsid w:val="00DC0171"/>
    <w:rsid w:val="00DC2E4B"/>
    <w:rsid w:val="00EA10F6"/>
    <w:rsid w:val="00EA114A"/>
    <w:rsid w:val="00EC288E"/>
    <w:rsid w:val="00EF144C"/>
    <w:rsid w:val="00F27BA9"/>
    <w:rsid w:val="00F34A73"/>
    <w:rsid w:val="00F34E4A"/>
    <w:rsid w:val="00F46134"/>
    <w:rsid w:val="00F5672A"/>
    <w:rsid w:val="00F62CCB"/>
    <w:rsid w:val="00F8763D"/>
    <w:rsid w:val="00FD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F7D8E"/>
  <w15:chartTrackingRefBased/>
  <w15:docId w15:val="{A38565C9-6945-4D5B-8598-596E6EC8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autoRedefine/>
    <w:hidden/>
    <w:semiHidden/>
  </w:style>
  <w:style w:type="paragraph" w:styleId="Header">
    <w:name w:val="header"/>
    <w:basedOn w:val="Normal"/>
    <w:rsid w:val="00A81052"/>
    <w:pPr>
      <w:tabs>
        <w:tab w:val="center" w:pos="4320"/>
        <w:tab w:val="right" w:pos="8640"/>
      </w:tabs>
    </w:pPr>
  </w:style>
  <w:style w:type="paragraph" w:styleId="Footer">
    <w:name w:val="footer"/>
    <w:basedOn w:val="Normal"/>
    <w:rsid w:val="00A81052"/>
    <w:pPr>
      <w:tabs>
        <w:tab w:val="center" w:pos="4320"/>
        <w:tab w:val="right" w:pos="8640"/>
      </w:tabs>
    </w:pPr>
  </w:style>
  <w:style w:type="paragraph" w:styleId="BalloonText">
    <w:name w:val="Balloon Text"/>
    <w:basedOn w:val="Normal"/>
    <w:link w:val="BalloonTextChar"/>
    <w:uiPriority w:val="99"/>
    <w:semiHidden/>
    <w:unhideWhenUsed/>
    <w:rsid w:val="005D3FE3"/>
    <w:rPr>
      <w:rFonts w:ascii="Tahoma" w:hAnsi="Tahoma" w:cs="Tahoma"/>
      <w:sz w:val="16"/>
      <w:szCs w:val="16"/>
    </w:rPr>
  </w:style>
  <w:style w:type="character" w:customStyle="1" w:styleId="BalloonTextChar">
    <w:name w:val="Balloon Text Char"/>
    <w:link w:val="BalloonText"/>
    <w:uiPriority w:val="99"/>
    <w:semiHidden/>
    <w:rsid w:val="005D3F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nseld\Roman%20Catholic%20Diocese%20of%20Erie\CSO%20-%20General\schools\Bucci\Title%20I%20Low%20Income%20Data%20Collection%20Forms\23-24%20Title%20I%20Low%20Income%20Data%20Collections%20Forms\2023-2024%20Family%20Survey%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9" ma:contentTypeDescription="Create a new document." ma:contentTypeScope="" ma:versionID="b3ed6caf6b6617ec9d592a902df48d50">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0dca6dd38c3994793da4cadeeb81b98a"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ABFD9-AE9B-4340-9C60-BFA68D0C3447}">
  <ds:schemaRefs>
    <ds:schemaRef ds:uri="http://schemas.microsoft.com/office/2006/metadata/longProperties"/>
  </ds:schemaRefs>
</ds:datastoreItem>
</file>

<file path=customXml/itemProps2.xml><?xml version="1.0" encoding="utf-8"?>
<ds:datastoreItem xmlns:ds="http://schemas.openxmlformats.org/officeDocument/2006/customXml" ds:itemID="{5027718E-298B-4E5C-A390-7338719F17BA}">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customXml/itemProps3.xml><?xml version="1.0" encoding="utf-8"?>
<ds:datastoreItem xmlns:ds="http://schemas.openxmlformats.org/officeDocument/2006/customXml" ds:itemID="{99D900C4-5DB6-4B89-AC85-94254A131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9305B-1255-4F4A-965F-19BD0E583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2023-2024 Family Survey Letter.dotx</Template>
  <TotalTime>3</TotalTime>
  <Pages>1</Pages>
  <Words>144</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Diocese of Erie</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Caryl Unseld</dc:creator>
  <cp:keywords/>
  <cp:lastModifiedBy>Elyse Walter</cp:lastModifiedBy>
  <cp:revision>6</cp:revision>
  <cp:lastPrinted>2012-06-13T16:04:00Z</cp:lastPrinted>
  <dcterms:created xsi:type="dcterms:W3CDTF">2023-07-06T18:37:00Z</dcterms:created>
  <dcterms:modified xsi:type="dcterms:W3CDTF">2025-06-06T13:05:00Z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Roberta Bucci</vt:lpwstr>
  </property>
  <property fmtid="{D5CDD505-2E9C-101B-9397-08002B2CF9AE}" pid="3" name="Order">
    <vt:lpwstr>867400.000000000</vt:lpwstr>
  </property>
  <property fmtid="{D5CDD505-2E9C-101B-9397-08002B2CF9AE}" pid="4" name="display_urn:schemas-microsoft-com:office:office#Author">
    <vt:lpwstr>Roberta Bucci</vt:lpwstr>
  </property>
  <property fmtid="{D5CDD505-2E9C-101B-9397-08002B2CF9AE}" pid="5" name="MediaServiceImageTags">
    <vt:lpwstr/>
  </property>
  <property fmtid="{D5CDD505-2E9C-101B-9397-08002B2CF9AE}" pid="6" name="ContentTypeId">
    <vt:lpwstr>0x0101009B447AE04BFD0B429C3D415D2859A9EE</vt:lpwstr>
  </property>
</Properties>
</file>